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6B" w:rsidRDefault="00812F6B" w:rsidP="0026209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DEC Retreat Day</w:t>
      </w:r>
    </w:p>
    <w:p w:rsidR="00812F6B" w:rsidRDefault="00812F6B" w:rsidP="0026209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Saturday  27</w:t>
      </w:r>
      <w:r w:rsidRPr="001947D0">
        <w:rPr>
          <w:rFonts w:ascii="Arial" w:hAnsi="Arial" w:cs="Arial"/>
          <w:sz w:val="28"/>
          <w:szCs w:val="28"/>
          <w:vertAlign w:val="superscript"/>
        </w:rPr>
        <w:t>th</w:t>
      </w:r>
      <w:r>
        <w:rPr>
          <w:rFonts w:ascii="Arial" w:hAnsi="Arial" w:cs="Arial"/>
          <w:sz w:val="28"/>
          <w:szCs w:val="28"/>
        </w:rPr>
        <w:t xml:space="preserve"> June 2015</w:t>
      </w:r>
    </w:p>
    <w:p w:rsidR="00812F6B" w:rsidRDefault="00812F6B" w:rsidP="0026209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Stoney Creek Hotel,</w:t>
      </w:r>
    </w:p>
    <w:p w:rsidR="00812F6B" w:rsidRDefault="00812F6B" w:rsidP="0026209C">
      <w:pPr>
        <w:jc w:val="center"/>
        <w:rPr>
          <w:rFonts w:ascii="Arial" w:hAnsi="Arial" w:cs="Arial"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8"/>
              <w:szCs w:val="28"/>
            </w:rPr>
            <w:t>Johnston</w:t>
          </w:r>
        </w:smartTag>
        <w:r>
          <w:rPr>
            <w:rFonts w:ascii="Arial" w:hAnsi="Arial" w:cs="Arial"/>
            <w:sz w:val="28"/>
            <w:szCs w:val="28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sz w:val="28"/>
              <w:szCs w:val="28"/>
            </w:rPr>
            <w:t>Iowa</w:t>
          </w:r>
        </w:smartTag>
      </w:smartTag>
    </w:p>
    <w:p w:rsidR="00812F6B" w:rsidRDefault="00812F6B" w:rsidP="0026209C">
      <w:pPr>
        <w:rPr>
          <w:rFonts w:ascii="Arial" w:hAnsi="Arial" w:cs="Arial"/>
          <w:sz w:val="24"/>
          <w:szCs w:val="24"/>
        </w:rPr>
      </w:pPr>
    </w:p>
    <w:p w:rsidR="00812F6B" w:rsidRDefault="00812F6B" w:rsidP="002620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09.00 – 09.30</w:t>
      </w:r>
      <w:r>
        <w:rPr>
          <w:rFonts w:ascii="Arial" w:hAnsi="Arial" w:cs="Arial"/>
          <w:sz w:val="24"/>
          <w:szCs w:val="24"/>
        </w:rPr>
        <w:tab/>
        <w:t>Registration</w:t>
      </w:r>
    </w:p>
    <w:p w:rsidR="00812F6B" w:rsidRDefault="00812F6B" w:rsidP="002620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09.30 – 09.45</w:t>
      </w:r>
      <w:r>
        <w:rPr>
          <w:rFonts w:ascii="Arial" w:hAnsi="Arial" w:cs="Arial"/>
          <w:sz w:val="24"/>
          <w:szCs w:val="24"/>
        </w:rPr>
        <w:tab/>
        <w:t>Welcome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Paul Wood</w:t>
      </w:r>
    </w:p>
    <w:p w:rsidR="00812F6B" w:rsidRDefault="00812F6B" w:rsidP="002620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09.45 – 10.45</w:t>
      </w:r>
      <w:r>
        <w:rPr>
          <w:rFonts w:ascii="Arial" w:hAnsi="Arial" w:cs="Arial"/>
          <w:sz w:val="24"/>
          <w:szCs w:val="24"/>
        </w:rPr>
        <w:tab/>
        <w:t>Business Meeting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Mark Latta</w:t>
      </w:r>
    </w:p>
    <w:p w:rsidR="00812F6B" w:rsidRDefault="00812F6B" w:rsidP="002620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10.45 -11.00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Break</w:t>
      </w:r>
    </w:p>
    <w:p w:rsidR="00812F6B" w:rsidRDefault="00812F6B" w:rsidP="002620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11.00 – 11.45</w:t>
      </w:r>
      <w:r>
        <w:rPr>
          <w:rFonts w:ascii="Arial" w:hAnsi="Arial" w:cs="Arial"/>
          <w:sz w:val="24"/>
          <w:szCs w:val="24"/>
        </w:rPr>
        <w:tab/>
        <w:t>Area Governor/Directors</w:t>
      </w:r>
    </w:p>
    <w:p w:rsidR="00812F6B" w:rsidRDefault="00812F6B" w:rsidP="002620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a. Feedback from 2014 -2015</w:t>
      </w:r>
    </w:p>
    <w:p w:rsidR="00812F6B" w:rsidRDefault="00812F6B" w:rsidP="002620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b. Expectations, concerns goals 2015 -2016</w:t>
      </w:r>
    </w:p>
    <w:p w:rsidR="00812F6B" w:rsidRDefault="00812F6B" w:rsidP="0026209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Working Lunch</w:t>
      </w:r>
    </w:p>
    <w:p w:rsidR="00812F6B" w:rsidRDefault="00812F6B" w:rsidP="00982B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11.45 – 12.30</w:t>
      </w:r>
      <w:r>
        <w:rPr>
          <w:rFonts w:ascii="Arial" w:hAnsi="Arial" w:cs="Arial"/>
          <w:sz w:val="24"/>
          <w:szCs w:val="24"/>
        </w:rPr>
        <w:tab/>
        <w:t>Division Governor/Directors</w:t>
      </w:r>
    </w:p>
    <w:p w:rsidR="00812F6B" w:rsidRDefault="00812F6B" w:rsidP="00982B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a. Feedback from 2014 -2015</w:t>
      </w:r>
    </w:p>
    <w:p w:rsidR="00812F6B" w:rsidRDefault="00812F6B" w:rsidP="00982B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b. Expectations, concerns goals 2015 -2016</w:t>
      </w:r>
    </w:p>
    <w:p w:rsidR="00812F6B" w:rsidRDefault="00812F6B" w:rsidP="00982B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12.30 – 14.00</w:t>
      </w:r>
      <w:r>
        <w:rPr>
          <w:rFonts w:ascii="Arial" w:hAnsi="Arial" w:cs="Arial"/>
          <w:sz w:val="24"/>
          <w:szCs w:val="24"/>
        </w:rPr>
        <w:tab/>
        <w:t>District Trio</w:t>
      </w:r>
    </w:p>
    <w:p w:rsidR="00812F6B" w:rsidRDefault="00812F6B" w:rsidP="00982B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a. Feedback from 2014 -2015</w:t>
      </w:r>
    </w:p>
    <w:p w:rsidR="00812F6B" w:rsidRDefault="00812F6B" w:rsidP="00982B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b. Expectations, concerns goals 2015 -2016</w:t>
      </w:r>
    </w:p>
    <w:p w:rsidR="00812F6B" w:rsidRDefault="00812F6B" w:rsidP="00982B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14.00 -14.15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Break</w:t>
      </w:r>
    </w:p>
    <w:p w:rsidR="00812F6B" w:rsidRDefault="00812F6B" w:rsidP="00982B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14.15 – 15.15</w:t>
      </w:r>
      <w:r>
        <w:rPr>
          <w:rFonts w:ascii="Arial" w:hAnsi="Arial" w:cs="Arial"/>
          <w:sz w:val="24"/>
          <w:szCs w:val="24"/>
        </w:rPr>
        <w:tab/>
        <w:t>Brainstorming</w:t>
      </w:r>
    </w:p>
    <w:p w:rsidR="00812F6B" w:rsidRDefault="00812F6B" w:rsidP="00982B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15.15 – 15.30</w:t>
      </w:r>
      <w:r>
        <w:rPr>
          <w:rFonts w:ascii="Arial" w:hAnsi="Arial" w:cs="Arial"/>
          <w:sz w:val="24"/>
          <w:szCs w:val="24"/>
        </w:rPr>
        <w:tab/>
        <w:t>Closing Remarks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Paul Wood</w:t>
      </w:r>
    </w:p>
    <w:p w:rsidR="00812F6B" w:rsidRDefault="00812F6B" w:rsidP="00982BAC">
      <w:pPr>
        <w:rPr>
          <w:rFonts w:ascii="Arial" w:hAnsi="Arial" w:cs="Arial"/>
          <w:sz w:val="24"/>
          <w:szCs w:val="24"/>
        </w:rPr>
      </w:pPr>
    </w:p>
    <w:p w:rsidR="00812F6B" w:rsidRDefault="00812F6B" w:rsidP="00982BAC">
      <w:pPr>
        <w:rPr>
          <w:rFonts w:ascii="Arial" w:hAnsi="Arial" w:cs="Arial"/>
          <w:sz w:val="24"/>
          <w:szCs w:val="24"/>
        </w:rPr>
      </w:pPr>
    </w:p>
    <w:p w:rsidR="00812F6B" w:rsidRDefault="00812F6B" w:rsidP="0026209C">
      <w:pPr>
        <w:rPr>
          <w:rFonts w:ascii="Arial" w:hAnsi="Arial" w:cs="Arial"/>
          <w:sz w:val="24"/>
          <w:szCs w:val="24"/>
        </w:rPr>
      </w:pPr>
    </w:p>
    <w:p w:rsidR="00812F6B" w:rsidRDefault="00812F6B" w:rsidP="0026209C">
      <w:pPr>
        <w:rPr>
          <w:rFonts w:cs="Segoe UI"/>
          <w:color w:val="000000"/>
          <w:sz w:val="23"/>
          <w:szCs w:val="23"/>
        </w:rPr>
      </w:pPr>
    </w:p>
    <w:p w:rsidR="00812F6B" w:rsidRDefault="00812F6B" w:rsidP="0026209C">
      <w:r>
        <w:rPr>
          <w:rFonts w:cs="Segoe UI"/>
          <w:color w:val="000000"/>
          <w:sz w:val="23"/>
          <w:szCs w:val="23"/>
        </w:rPr>
        <w:br/>
      </w:r>
    </w:p>
    <w:p w:rsidR="00812F6B" w:rsidRDefault="00812F6B" w:rsidP="0026209C">
      <w:pPr>
        <w:jc w:val="center"/>
        <w:rPr>
          <w:rFonts w:ascii="Arial" w:hAnsi="Arial" w:cs="Arial"/>
          <w:sz w:val="28"/>
          <w:szCs w:val="28"/>
        </w:rPr>
      </w:pPr>
    </w:p>
    <w:p w:rsidR="00812F6B" w:rsidRDefault="00812F6B" w:rsidP="0026209C">
      <w:pPr>
        <w:jc w:val="center"/>
        <w:rPr>
          <w:rFonts w:ascii="Arial" w:hAnsi="Arial" w:cs="Arial"/>
          <w:sz w:val="28"/>
          <w:szCs w:val="28"/>
        </w:rPr>
      </w:pPr>
    </w:p>
    <w:p w:rsidR="00812F6B" w:rsidRPr="0026209C" w:rsidRDefault="00812F6B" w:rsidP="0026209C">
      <w:pPr>
        <w:jc w:val="center"/>
        <w:rPr>
          <w:rFonts w:ascii="Arial" w:hAnsi="Arial" w:cs="Arial"/>
          <w:sz w:val="28"/>
          <w:szCs w:val="28"/>
        </w:rPr>
      </w:pPr>
    </w:p>
    <w:sectPr w:rsidR="00812F6B" w:rsidRPr="0026209C" w:rsidSect="003703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61DEA"/>
    <w:multiLevelType w:val="multilevel"/>
    <w:tmpl w:val="08D2D06A"/>
    <w:lvl w:ilvl="0">
      <w:start w:val="9"/>
      <w:numFmt w:val="decimalZero"/>
      <w:lvlText w:val="%1.0"/>
      <w:lvlJc w:val="left"/>
      <w:pPr>
        <w:tabs>
          <w:tab w:val="num" w:pos="1440"/>
        </w:tabs>
        <w:ind w:left="1440" w:hanging="138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2160"/>
        </w:tabs>
        <w:ind w:left="2160" w:hanging="13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13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3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3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100"/>
        </w:tabs>
        <w:ind w:left="51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820"/>
        </w:tabs>
        <w:ind w:left="58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20"/>
        </w:tabs>
        <w:ind w:left="7620" w:hanging="1800"/>
      </w:pPr>
      <w:rPr>
        <w:rFonts w:cs="Times New Roman" w:hint="default"/>
      </w:rPr>
    </w:lvl>
  </w:abstractNum>
  <w:abstractNum w:abstractNumId="1">
    <w:nsid w:val="78FB0E65"/>
    <w:multiLevelType w:val="multilevel"/>
    <w:tmpl w:val="B688F976"/>
    <w:lvl w:ilvl="0">
      <w:start w:val="9"/>
      <w:numFmt w:val="decimalZero"/>
      <w:lvlText w:val="%1.0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20"/>
        </w:tabs>
        <w:ind w:left="132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09C"/>
    <w:rsid w:val="00112939"/>
    <w:rsid w:val="001947D0"/>
    <w:rsid w:val="00194850"/>
    <w:rsid w:val="0026209C"/>
    <w:rsid w:val="002E050B"/>
    <w:rsid w:val="00355708"/>
    <w:rsid w:val="00357937"/>
    <w:rsid w:val="003605C3"/>
    <w:rsid w:val="00370390"/>
    <w:rsid w:val="004A6D47"/>
    <w:rsid w:val="004B45DA"/>
    <w:rsid w:val="005322AD"/>
    <w:rsid w:val="00585EA3"/>
    <w:rsid w:val="00617FF2"/>
    <w:rsid w:val="00727EDD"/>
    <w:rsid w:val="00776E68"/>
    <w:rsid w:val="00803E9A"/>
    <w:rsid w:val="00812F6B"/>
    <w:rsid w:val="00927E7A"/>
    <w:rsid w:val="00971852"/>
    <w:rsid w:val="00982BAC"/>
    <w:rsid w:val="00993387"/>
    <w:rsid w:val="009E11DE"/>
    <w:rsid w:val="00AA6088"/>
    <w:rsid w:val="00AB43F5"/>
    <w:rsid w:val="00BD69D7"/>
    <w:rsid w:val="00C608A1"/>
    <w:rsid w:val="00C75302"/>
    <w:rsid w:val="00CA1D8D"/>
    <w:rsid w:val="00D01EA9"/>
    <w:rsid w:val="00DC2F12"/>
    <w:rsid w:val="00E5176D"/>
    <w:rsid w:val="00EA1BF0"/>
    <w:rsid w:val="00ED1946"/>
    <w:rsid w:val="00FE1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09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6209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98</Words>
  <Characters>565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 Meeting</dc:title>
  <dc:subject/>
  <dc:creator>madreferee</dc:creator>
  <cp:keywords/>
  <dc:description/>
  <cp:lastModifiedBy>Dorothea Wood</cp:lastModifiedBy>
  <cp:revision>3</cp:revision>
  <dcterms:created xsi:type="dcterms:W3CDTF">2015-06-05T12:36:00Z</dcterms:created>
  <dcterms:modified xsi:type="dcterms:W3CDTF">2015-06-05T12:41:00Z</dcterms:modified>
</cp:coreProperties>
</file>